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015" w14:textId="77777777" w:rsidR="00FE067E" w:rsidRPr="0039003D" w:rsidRDefault="00CD36CF" w:rsidP="00CC1F3B">
      <w:pPr>
        <w:pStyle w:val="TitlePageOrigin"/>
        <w:rPr>
          <w:color w:val="auto"/>
        </w:rPr>
      </w:pPr>
      <w:r w:rsidRPr="0039003D">
        <w:rPr>
          <w:color w:val="auto"/>
        </w:rPr>
        <w:t>WEST virginia legislature</w:t>
      </w:r>
    </w:p>
    <w:p w14:paraId="292E791A" w14:textId="5356FAFE" w:rsidR="00CD36CF" w:rsidRPr="0039003D" w:rsidRDefault="00CD36CF" w:rsidP="00CC1F3B">
      <w:pPr>
        <w:pStyle w:val="TitlePageSession"/>
        <w:rPr>
          <w:color w:val="auto"/>
        </w:rPr>
      </w:pPr>
      <w:r w:rsidRPr="0039003D">
        <w:rPr>
          <w:color w:val="auto"/>
        </w:rPr>
        <w:t>20</w:t>
      </w:r>
      <w:r w:rsidR="00DF2AD8" w:rsidRPr="0039003D">
        <w:rPr>
          <w:color w:val="auto"/>
        </w:rPr>
        <w:t>21</w:t>
      </w:r>
      <w:r w:rsidRPr="0039003D">
        <w:rPr>
          <w:color w:val="auto"/>
        </w:rPr>
        <w:t xml:space="preserve"> regular session</w:t>
      </w:r>
    </w:p>
    <w:p w14:paraId="76E89B41" w14:textId="39B60A8C" w:rsidR="00CD36CF" w:rsidRPr="0039003D" w:rsidRDefault="00FE710D" w:rsidP="00CC1F3B">
      <w:pPr>
        <w:pStyle w:val="TitlePageBillPrefix"/>
        <w:rPr>
          <w:color w:val="auto"/>
        </w:rPr>
      </w:pPr>
      <w:sdt>
        <w:sdtPr>
          <w:rPr>
            <w:color w:val="auto"/>
          </w:rPr>
          <w:tag w:val="IntroDate"/>
          <w:id w:val="-1236936958"/>
          <w:placeholder>
            <w:docPart w:val="7029C9566388424588C656B11D7CAA42"/>
          </w:placeholder>
          <w:text/>
        </w:sdtPr>
        <w:sdtEndPr/>
        <w:sdtContent>
          <w:r w:rsidR="00013731" w:rsidRPr="0039003D">
            <w:rPr>
              <w:color w:val="auto"/>
            </w:rPr>
            <w:t>E</w:t>
          </w:r>
          <w:r w:rsidR="0039003D" w:rsidRPr="0039003D">
            <w:rPr>
              <w:color w:val="auto"/>
            </w:rPr>
            <w:t>NROLLED</w:t>
          </w:r>
        </w:sdtContent>
      </w:sdt>
    </w:p>
    <w:p w14:paraId="54991163" w14:textId="61EC14CA" w:rsidR="00CD36CF" w:rsidRPr="0039003D" w:rsidRDefault="00FE710D" w:rsidP="00CC1F3B">
      <w:pPr>
        <w:pStyle w:val="BillNumber"/>
        <w:rPr>
          <w:color w:val="auto"/>
        </w:rPr>
      </w:pPr>
      <w:sdt>
        <w:sdtPr>
          <w:rPr>
            <w:color w:val="auto"/>
          </w:rPr>
          <w:tag w:val="Chamber"/>
          <w:id w:val="893011969"/>
          <w:lock w:val="sdtLocked"/>
          <w:placeholder>
            <w:docPart w:val="C44167A37CDD43A8AF2C053B4D9F6593"/>
          </w:placeholder>
          <w:dropDownList>
            <w:listItem w:displayText="House" w:value="House"/>
            <w:listItem w:displayText="Senate" w:value="Senate"/>
          </w:dropDownList>
        </w:sdtPr>
        <w:sdtEndPr/>
        <w:sdtContent>
          <w:r w:rsidR="00B20558" w:rsidRPr="0039003D">
            <w:rPr>
              <w:color w:val="auto"/>
            </w:rPr>
            <w:t>House</w:t>
          </w:r>
        </w:sdtContent>
      </w:sdt>
      <w:r w:rsidR="00303684" w:rsidRPr="0039003D">
        <w:rPr>
          <w:color w:val="auto"/>
        </w:rPr>
        <w:t xml:space="preserve"> </w:t>
      </w:r>
      <w:r w:rsidR="00CD36CF" w:rsidRPr="0039003D">
        <w:rPr>
          <w:color w:val="auto"/>
        </w:rPr>
        <w:t xml:space="preserve">Bill </w:t>
      </w:r>
      <w:sdt>
        <w:sdtPr>
          <w:rPr>
            <w:color w:val="auto"/>
          </w:rPr>
          <w:tag w:val="BNum"/>
          <w:id w:val="1645317809"/>
          <w:lock w:val="sdtLocked"/>
          <w:placeholder>
            <w:docPart w:val="33955EFFF60646BF9C151401FE243B46"/>
          </w:placeholder>
          <w:text/>
        </w:sdtPr>
        <w:sdtEndPr/>
        <w:sdtContent>
          <w:r w:rsidR="008E388A" w:rsidRPr="0039003D">
            <w:rPr>
              <w:color w:val="auto"/>
            </w:rPr>
            <w:t>3107</w:t>
          </w:r>
        </w:sdtContent>
      </w:sdt>
    </w:p>
    <w:p w14:paraId="0F3CD7B6" w14:textId="48EF2C75" w:rsidR="00CD36CF" w:rsidRPr="0039003D" w:rsidRDefault="00CD36CF" w:rsidP="00A8179F">
      <w:pPr>
        <w:pStyle w:val="Sponsors"/>
        <w:ind w:left="1440" w:right="1440"/>
        <w:rPr>
          <w:color w:val="auto"/>
        </w:rPr>
      </w:pPr>
      <w:r w:rsidRPr="0039003D">
        <w:rPr>
          <w:color w:val="auto"/>
        </w:rPr>
        <w:t xml:space="preserve">By </w:t>
      </w:r>
      <w:sdt>
        <w:sdtPr>
          <w:rPr>
            <w:color w:val="auto"/>
          </w:rPr>
          <w:tag w:val="Sponsors"/>
          <w:id w:val="1589585889"/>
          <w:placeholder>
            <w:docPart w:val="5A1363035DA2424D80BBCA12D3D1F0FF"/>
          </w:placeholder>
          <w:text w:multiLine="1"/>
        </w:sdtPr>
        <w:sdtEndPr/>
        <w:sdtContent>
          <w:r w:rsidR="00B20558" w:rsidRPr="0039003D">
            <w:rPr>
              <w:color w:val="auto"/>
            </w:rPr>
            <w:t>Delegate</w:t>
          </w:r>
          <w:r w:rsidR="004A5C07" w:rsidRPr="0039003D">
            <w:rPr>
              <w:color w:val="auto"/>
            </w:rPr>
            <w:t>s</w:t>
          </w:r>
          <w:r w:rsidR="00B20558" w:rsidRPr="0039003D">
            <w:rPr>
              <w:color w:val="auto"/>
            </w:rPr>
            <w:t xml:space="preserve"> Criss</w:t>
          </w:r>
          <w:r w:rsidR="004A5C07" w:rsidRPr="0039003D">
            <w:rPr>
              <w:color w:val="auto"/>
            </w:rPr>
            <w:t>, Lovejoy</w:t>
          </w:r>
          <w:r w:rsidR="00ED58AC" w:rsidRPr="0039003D">
            <w:rPr>
              <w:color w:val="auto"/>
            </w:rPr>
            <w:t xml:space="preserve">, </w:t>
          </w:r>
          <w:r w:rsidR="009D2836" w:rsidRPr="0039003D">
            <w:rPr>
              <w:color w:val="auto"/>
            </w:rPr>
            <w:t xml:space="preserve">J. </w:t>
          </w:r>
          <w:proofErr w:type="gramStart"/>
          <w:r w:rsidR="009D2836" w:rsidRPr="0039003D">
            <w:rPr>
              <w:color w:val="auto"/>
            </w:rPr>
            <w:t>Jeffries</w:t>
          </w:r>
          <w:proofErr w:type="gramEnd"/>
          <w:r w:rsidR="00ED58AC" w:rsidRPr="0039003D">
            <w:rPr>
              <w:color w:val="auto"/>
            </w:rPr>
            <w:t xml:space="preserve"> and L. Pack</w:t>
          </w:r>
        </w:sdtContent>
      </w:sdt>
    </w:p>
    <w:p w14:paraId="4B20F1D8" w14:textId="7423F337" w:rsidR="00675887" w:rsidRPr="0039003D" w:rsidRDefault="00CD36CF" w:rsidP="00A8179F">
      <w:pPr>
        <w:pStyle w:val="References"/>
        <w:ind w:left="1440" w:right="1440"/>
        <w:rPr>
          <w:color w:val="auto"/>
        </w:rPr>
        <w:sectPr w:rsidR="00675887" w:rsidRPr="0039003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9003D">
        <w:rPr>
          <w:color w:val="auto"/>
        </w:rPr>
        <w:t>[</w:t>
      </w:r>
      <w:sdt>
        <w:sdtPr>
          <w:rPr>
            <w:color w:val="auto"/>
          </w:rPr>
          <w:tag w:val="References"/>
          <w:id w:val="-1043047873"/>
          <w:placeholder>
            <w:docPart w:val="6859773888674B8FAD3AEE93B3098222"/>
          </w:placeholder>
          <w:text w:multiLine="1"/>
        </w:sdtPr>
        <w:sdtEndPr/>
        <w:sdtContent>
          <w:r w:rsidR="0039003D" w:rsidRPr="0039003D">
            <w:rPr>
              <w:color w:val="auto"/>
            </w:rPr>
            <w:t>Passed April 10, 2021; in effect from passage.</w:t>
          </w:r>
        </w:sdtContent>
      </w:sdt>
      <w:r w:rsidRPr="0039003D">
        <w:rPr>
          <w:color w:val="auto"/>
        </w:rPr>
        <w:t>]</w:t>
      </w:r>
    </w:p>
    <w:p w14:paraId="2C2C254E" w14:textId="3F6CC727" w:rsidR="00E831B3" w:rsidRPr="0039003D" w:rsidRDefault="00E831B3" w:rsidP="00A8179F">
      <w:pPr>
        <w:pStyle w:val="References"/>
        <w:ind w:left="1440" w:right="1440"/>
        <w:rPr>
          <w:color w:val="auto"/>
        </w:rPr>
      </w:pPr>
    </w:p>
    <w:p w14:paraId="349FE00D" w14:textId="64ED506A" w:rsidR="00303684" w:rsidRPr="0039003D" w:rsidRDefault="0000526A" w:rsidP="00066F02">
      <w:pPr>
        <w:pStyle w:val="TitleSection"/>
        <w:rPr>
          <w:color w:val="auto"/>
        </w:rPr>
      </w:pPr>
      <w:r w:rsidRPr="0039003D">
        <w:rPr>
          <w:color w:val="auto"/>
        </w:rPr>
        <w:lastRenderedPageBreak/>
        <w:t>A</w:t>
      </w:r>
      <w:r w:rsidR="0039003D" w:rsidRPr="0039003D">
        <w:rPr>
          <w:color w:val="auto"/>
        </w:rPr>
        <w:t>N ACT</w:t>
      </w:r>
      <w:r w:rsidR="006F3452" w:rsidRPr="0039003D">
        <w:rPr>
          <w:color w:val="auto"/>
        </w:rPr>
        <w:t xml:space="preserve"> to</w:t>
      </w:r>
      <w:r w:rsidR="0039003D" w:rsidRPr="0039003D">
        <w:rPr>
          <w:color w:val="auto"/>
        </w:rPr>
        <w:t xml:space="preserve"> </w:t>
      </w:r>
      <w:r w:rsidR="0039003D" w:rsidRPr="0039003D">
        <w:rPr>
          <w:rFonts w:cs="Arial"/>
        </w:rPr>
        <w:t>amend and reenact §23-4-1f of the Code of West Virginia, 1931, as amended, relating to workers</w:t>
      </w:r>
      <w:r w:rsidR="00FE710D">
        <w:rPr>
          <w:rFonts w:cs="Arial"/>
        </w:rPr>
        <w:t>’</w:t>
      </w:r>
      <w:r w:rsidR="0039003D" w:rsidRPr="0039003D">
        <w:rPr>
          <w:rFonts w:cs="Arial"/>
        </w:rPr>
        <w:t xml:space="preserve"> compensation benefits; defining terms; recognizing post-traumatic disorder as an occupational disease when specified circumstances are satisfied; noting that treatment can be conducted by other licensed mental health professionals once the initial diagnosis has been made by a psychiatrist; providing a diagnosis of post-traumatic stress disorder shall not include consideration of any layoff, termination, disciplinary action, or any similar personnel-related action taken in good faith; providing receipt of benefits is contingent on a claim being made within three years from and after a licensed psychiatrist has made the claimant aware of a post-traumatic stress disorder diagnosis; requiring reporting; and providing for a sunset date for the amendments made to this section</w:t>
      </w:r>
      <w:r w:rsidR="006F3452" w:rsidRPr="0039003D">
        <w:rPr>
          <w:color w:val="auto"/>
        </w:rPr>
        <w:t>.</w:t>
      </w:r>
    </w:p>
    <w:p w14:paraId="74632DD5" w14:textId="77777777" w:rsidR="00303684" w:rsidRPr="0039003D" w:rsidRDefault="00303684" w:rsidP="00066F02">
      <w:pPr>
        <w:pStyle w:val="EnactingClause"/>
        <w:rPr>
          <w:color w:val="auto"/>
        </w:rPr>
        <w:sectPr w:rsidR="00303684" w:rsidRPr="0039003D" w:rsidSect="00675887">
          <w:pgSz w:w="12240" w:h="15840" w:code="1"/>
          <w:pgMar w:top="1440" w:right="1440" w:bottom="1440" w:left="1440" w:header="720" w:footer="720" w:gutter="0"/>
          <w:lnNumType w:countBy="1" w:restart="newSection"/>
          <w:pgNumType w:start="0"/>
          <w:cols w:space="720"/>
          <w:titlePg/>
          <w:docGrid w:linePitch="360"/>
        </w:sectPr>
      </w:pPr>
      <w:r w:rsidRPr="0039003D">
        <w:rPr>
          <w:color w:val="auto"/>
        </w:rPr>
        <w:t>Be it enacted by the Legislature of West Virginia:</w:t>
      </w:r>
    </w:p>
    <w:p w14:paraId="0465BA98" w14:textId="524C9698" w:rsidR="0039003D" w:rsidRPr="0039003D" w:rsidRDefault="006602F1" w:rsidP="0039003D">
      <w:pPr>
        <w:suppressLineNumbers/>
        <w:ind w:left="720" w:hanging="720"/>
        <w:jc w:val="both"/>
        <w:outlineLvl w:val="1"/>
        <w:rPr>
          <w:rFonts w:eastAsia="Calibri" w:cs="Times New Roman"/>
          <w:b/>
          <w:caps/>
          <w:sz w:val="24"/>
        </w:rPr>
      </w:pPr>
      <w:r w:rsidRPr="0039003D">
        <w:rPr>
          <w:b/>
          <w:bCs/>
          <w:color w:val="auto"/>
        </w:rPr>
        <w:t>ARTICLE 4. DIS</w:t>
      </w:r>
      <w:r w:rsidR="0039003D" w:rsidRPr="0039003D">
        <w:rPr>
          <w:rFonts w:eastAsia="Calibri" w:cs="Times New Roman"/>
          <w:b/>
          <w:bCs/>
          <w:caps/>
        </w:rPr>
        <w:t>ABILITY</w:t>
      </w:r>
      <w:r w:rsidR="0039003D" w:rsidRPr="0039003D">
        <w:rPr>
          <w:rFonts w:eastAsia="Calibri" w:cs="Times New Roman"/>
          <w:b/>
          <w:caps/>
        </w:rPr>
        <w:t xml:space="preserve"> AND DEATH BENEFITS</w:t>
      </w:r>
      <w:r w:rsidR="0039003D" w:rsidRPr="0039003D">
        <w:rPr>
          <w:rFonts w:eastAsia="Calibri" w:cs="Times New Roman"/>
          <w:b/>
          <w:caps/>
          <w:sz w:val="24"/>
        </w:rPr>
        <w:t>.</w:t>
      </w:r>
    </w:p>
    <w:p w14:paraId="4DB40F9E" w14:textId="77777777" w:rsidR="0039003D" w:rsidRPr="0039003D" w:rsidRDefault="0039003D" w:rsidP="0039003D">
      <w:pPr>
        <w:suppressLineNumbers/>
        <w:ind w:left="720" w:hanging="720"/>
        <w:jc w:val="both"/>
        <w:outlineLvl w:val="3"/>
        <w:rPr>
          <w:rFonts w:eastAsia="Calibri" w:cs="Times New Roman"/>
          <w:b/>
        </w:rPr>
      </w:pPr>
      <w:r w:rsidRPr="0039003D">
        <w:rPr>
          <w:rFonts w:eastAsia="Calibri" w:cs="Times New Roman"/>
          <w:b/>
        </w:rPr>
        <w:t>§23-4-1f. Certain psychiatric injuries and diseases not compensable; definitions; legislative findings; terms; report required.</w:t>
      </w:r>
    </w:p>
    <w:p w14:paraId="0FC7F54C" w14:textId="6716AEB8" w:rsidR="0039003D" w:rsidRPr="0039003D" w:rsidRDefault="0039003D" w:rsidP="0039003D">
      <w:pPr>
        <w:ind w:firstLine="720"/>
        <w:jc w:val="both"/>
        <w:rPr>
          <w:rFonts w:eastAsia="Calibri" w:cs="Times New Roman"/>
        </w:rPr>
      </w:pPr>
      <w:r w:rsidRPr="0039003D">
        <w:rPr>
          <w:rFonts w:eastAsia="Calibri" w:cs="Times New Roman"/>
        </w:rPr>
        <w:t>(a) Except as provided by this section, for the purposes of this chapter, no alleged injury or disease may be recognized as a compensable injury or disease which was solely caused by nonphysical means and which did not result in any physical injury or disease to the person claiming benefits. Except as otherwise provided in this section, it is the purpose of this section to clarify that so-called mental-mental claims are not compensable under this chapter.</w:t>
      </w:r>
    </w:p>
    <w:p w14:paraId="051A105F" w14:textId="77777777" w:rsidR="0039003D" w:rsidRPr="0039003D" w:rsidRDefault="0039003D" w:rsidP="0039003D">
      <w:pPr>
        <w:ind w:firstLine="720"/>
        <w:jc w:val="both"/>
        <w:rPr>
          <w:rFonts w:eastAsia="Calibri" w:cs="Times New Roman"/>
        </w:rPr>
      </w:pPr>
      <w:r w:rsidRPr="0039003D">
        <w:rPr>
          <w:rFonts w:eastAsia="Calibri" w:cs="Times New Roman"/>
        </w:rPr>
        <w:t xml:space="preserve">(b) For the purposes of this section: </w:t>
      </w:r>
    </w:p>
    <w:p w14:paraId="53F2C2FC" w14:textId="0DE837D9" w:rsidR="0039003D" w:rsidRPr="0039003D" w:rsidRDefault="0039003D" w:rsidP="0039003D">
      <w:pPr>
        <w:ind w:firstLine="720"/>
        <w:jc w:val="both"/>
        <w:rPr>
          <w:rFonts w:eastAsia="Calibri" w:cs="Times New Roman"/>
        </w:rPr>
      </w:pPr>
      <w:r w:rsidRPr="0039003D">
        <w:rPr>
          <w:rFonts w:eastAsia="Calibri" w:cs="Times New Roman"/>
        </w:rPr>
        <w:t xml:space="preserve">(1) </w:t>
      </w:r>
      <w:r w:rsidR="00FE710D">
        <w:rPr>
          <w:rFonts w:eastAsia="Calibri" w:cs="Times New Roman"/>
        </w:rPr>
        <w:t>“</w:t>
      </w:r>
      <w:r w:rsidRPr="0039003D">
        <w:rPr>
          <w:rFonts w:eastAsia="Calibri" w:cs="Times New Roman"/>
        </w:rPr>
        <w:t>First responder</w:t>
      </w:r>
      <w:r w:rsidR="00FE710D">
        <w:rPr>
          <w:rFonts w:eastAsia="Calibri" w:cs="Times New Roman"/>
        </w:rPr>
        <w:t>”</w:t>
      </w:r>
      <w:r w:rsidRPr="0039003D">
        <w:rPr>
          <w:rFonts w:eastAsia="Calibri" w:cs="Times New Roman"/>
        </w:rPr>
        <w:t xml:space="preserve"> means a law enforcement officer, firefighter, emergency medical technician, paramedic, and emergency </w:t>
      </w:r>
      <w:proofErr w:type="gramStart"/>
      <w:r w:rsidRPr="0039003D">
        <w:rPr>
          <w:rFonts w:eastAsia="Calibri" w:cs="Times New Roman"/>
        </w:rPr>
        <w:t>dispatcher;</w:t>
      </w:r>
      <w:proofErr w:type="gramEnd"/>
    </w:p>
    <w:p w14:paraId="232F1969" w14:textId="3131B768" w:rsidR="0039003D" w:rsidRPr="0039003D" w:rsidRDefault="0039003D" w:rsidP="0039003D">
      <w:pPr>
        <w:ind w:firstLine="720"/>
        <w:jc w:val="both"/>
        <w:rPr>
          <w:rFonts w:eastAsia="Calibri" w:cs="Times New Roman"/>
        </w:rPr>
      </w:pPr>
      <w:r w:rsidRPr="0039003D">
        <w:rPr>
          <w:rFonts w:eastAsia="Calibri" w:cs="Times New Roman"/>
        </w:rPr>
        <w:t xml:space="preserve">(2) </w:t>
      </w:r>
      <w:r w:rsidR="00FE710D">
        <w:rPr>
          <w:rFonts w:eastAsia="Calibri" w:cs="Times New Roman"/>
        </w:rPr>
        <w:t>“</w:t>
      </w:r>
      <w:r w:rsidRPr="0039003D">
        <w:rPr>
          <w:rFonts w:eastAsia="Calibri" w:cs="Times New Roman"/>
        </w:rPr>
        <w:t>Post-traumatic stress disorder</w:t>
      </w:r>
      <w:r w:rsidR="00FE710D">
        <w:rPr>
          <w:rFonts w:eastAsia="Calibri" w:cs="Times New Roman"/>
        </w:rPr>
        <w:t>”</w:t>
      </w:r>
      <w:r w:rsidRPr="0039003D">
        <w:rPr>
          <w:rFonts w:eastAsia="Calibri" w:cs="Times New Roman"/>
        </w:rPr>
        <w:t xml:space="preserve"> means a disorder that meets the diagnostic criteria for post-traumatic stress disorder specified by the American Psychiatric Association in the Diagnostic</w:t>
      </w:r>
    </w:p>
    <w:p w14:paraId="60EE9F25" w14:textId="77777777" w:rsidR="0039003D" w:rsidRPr="0039003D" w:rsidRDefault="0039003D" w:rsidP="0039003D">
      <w:pPr>
        <w:jc w:val="both"/>
        <w:rPr>
          <w:rFonts w:eastAsia="Calibri" w:cs="Times New Roman"/>
        </w:rPr>
      </w:pPr>
      <w:r w:rsidRPr="0039003D">
        <w:rPr>
          <w:rFonts w:eastAsia="Calibri" w:cs="Times New Roman"/>
        </w:rPr>
        <w:t>and Statistical Manual of Mental Disorders, fifth edition, or a later edition as adopted by rule of the insurance commissioner; and</w:t>
      </w:r>
    </w:p>
    <w:p w14:paraId="3D5C2BA7" w14:textId="7EC9EF94" w:rsidR="0039003D" w:rsidRPr="0039003D" w:rsidRDefault="0039003D" w:rsidP="0039003D">
      <w:pPr>
        <w:ind w:firstLine="720"/>
        <w:jc w:val="both"/>
        <w:rPr>
          <w:rFonts w:eastAsia="Calibri" w:cs="Times New Roman"/>
        </w:rPr>
      </w:pPr>
      <w:r w:rsidRPr="0039003D">
        <w:rPr>
          <w:rFonts w:eastAsia="Calibri" w:cs="Times New Roman"/>
        </w:rPr>
        <w:lastRenderedPageBreak/>
        <w:t xml:space="preserve">(3) </w:t>
      </w:r>
      <w:r w:rsidR="00FE710D">
        <w:rPr>
          <w:rFonts w:eastAsia="Calibri" w:cs="Times New Roman"/>
        </w:rPr>
        <w:t>“</w:t>
      </w:r>
      <w:r w:rsidRPr="0039003D">
        <w:rPr>
          <w:rFonts w:eastAsia="Calibri" w:cs="Times New Roman"/>
        </w:rPr>
        <w:t>Licensed mental health provider</w:t>
      </w:r>
      <w:r w:rsidR="00FE710D">
        <w:rPr>
          <w:rFonts w:eastAsia="Calibri" w:cs="Times New Roman"/>
        </w:rPr>
        <w:t>”</w:t>
      </w:r>
      <w:r w:rsidRPr="0039003D">
        <w:rPr>
          <w:rFonts w:eastAsia="Calibri" w:cs="Times New Roman"/>
        </w:rPr>
        <w:t xml:space="preserve"> means a psychiatrist, psychologist, licensed professional counselor, licensed marriage and family therapist, or licensed social worker who is qualified to treat post-traumatic stress disorder.</w:t>
      </w:r>
    </w:p>
    <w:p w14:paraId="14037E03" w14:textId="4CAEEBB1" w:rsidR="0039003D" w:rsidRPr="0039003D" w:rsidRDefault="0039003D" w:rsidP="0039003D">
      <w:pPr>
        <w:ind w:firstLine="720"/>
        <w:jc w:val="both"/>
        <w:rPr>
          <w:rFonts w:eastAsia="Calibri" w:cs="Times New Roman"/>
        </w:rPr>
      </w:pPr>
      <w:r w:rsidRPr="0039003D">
        <w:rPr>
          <w:rFonts w:eastAsia="Calibri" w:cs="Times New Roman"/>
        </w:rPr>
        <w:t xml:space="preserve">(4) </w:t>
      </w:r>
      <w:r w:rsidR="00FE710D">
        <w:rPr>
          <w:rFonts w:eastAsia="Calibri" w:cs="Times New Roman"/>
        </w:rPr>
        <w:t>“</w:t>
      </w:r>
      <w:r w:rsidRPr="0039003D">
        <w:rPr>
          <w:rFonts w:eastAsia="Calibri" w:cs="Times New Roman"/>
        </w:rPr>
        <w:t>Employer</w:t>
      </w:r>
      <w:r w:rsidR="00FE710D">
        <w:rPr>
          <w:rFonts w:eastAsia="Calibri" w:cs="Times New Roman"/>
        </w:rPr>
        <w:t>”</w:t>
      </w:r>
      <w:r w:rsidRPr="0039003D">
        <w:rPr>
          <w:rFonts w:eastAsia="Calibri" w:cs="Times New Roman"/>
        </w:rPr>
        <w:t xml:space="preserve"> means any entity that controls, consistent with the provisions of West Virginia law relating to an employment relationship, the paid or volunteer employment of a first responder eligible for benefits under this section.</w:t>
      </w:r>
    </w:p>
    <w:p w14:paraId="6505F27C" w14:textId="13EB5333" w:rsidR="0039003D" w:rsidRPr="0039003D" w:rsidRDefault="0039003D" w:rsidP="0039003D">
      <w:pPr>
        <w:ind w:firstLine="720"/>
        <w:jc w:val="both"/>
        <w:rPr>
          <w:rFonts w:eastAsia="Calibri" w:cs="Times New Roman"/>
        </w:rPr>
      </w:pPr>
      <w:r w:rsidRPr="0039003D">
        <w:rPr>
          <w:rFonts w:eastAsia="Calibri" w:cs="Times New Roman"/>
        </w:rPr>
        <w:t>(c) The Legislature finds that post-traumatic stress disorder is a unique medical condition. Although it may manifest itself as a psychiatric condition that would be otherwise precluded from workers</w:t>
      </w:r>
      <w:r w:rsidR="00FE710D">
        <w:rPr>
          <w:rFonts w:eastAsia="Calibri" w:cs="Times New Roman"/>
        </w:rPr>
        <w:t>’</w:t>
      </w:r>
      <w:r w:rsidRPr="0039003D">
        <w:rPr>
          <w:rFonts w:eastAsia="Calibri" w:cs="Times New Roman"/>
        </w:rPr>
        <w:t xml:space="preserve"> compensation coverage, post-traumatic stress disorder is an occupational hazard for first responders, </w:t>
      </w:r>
      <w:proofErr w:type="gramStart"/>
      <w:r w:rsidRPr="0039003D">
        <w:rPr>
          <w:rFonts w:eastAsia="Calibri" w:cs="Times New Roman"/>
        </w:rPr>
        <w:t>similar to</w:t>
      </w:r>
      <w:proofErr w:type="gramEnd"/>
      <w:r w:rsidRPr="0039003D">
        <w:rPr>
          <w:rFonts w:eastAsia="Calibri" w:cs="Times New Roman"/>
        </w:rPr>
        <w:t xml:space="preserve"> members of the military serving in combat. The Legislature further finds that because first responders are required to expose themselves to traumatic events </w:t>
      </w:r>
      <w:proofErr w:type="gramStart"/>
      <w:r w:rsidRPr="0039003D">
        <w:rPr>
          <w:rFonts w:eastAsia="Calibri" w:cs="Times New Roman"/>
        </w:rPr>
        <w:t>during the course of</w:t>
      </w:r>
      <w:proofErr w:type="gramEnd"/>
      <w:r w:rsidRPr="0039003D">
        <w:rPr>
          <w:rFonts w:eastAsia="Calibri" w:cs="Times New Roman"/>
        </w:rPr>
        <w:t xml:space="preserve"> their employment and thus are at a recognized higher risk of developing post-traumatic stress disorder, and because of the severe nature and debilitative effects of post-traumatic stress disorder, it is the moral obligation of the state to permit coverage to this class of individuals for their work-related disease.</w:t>
      </w:r>
    </w:p>
    <w:p w14:paraId="30345E22" w14:textId="77777777" w:rsidR="0039003D" w:rsidRPr="0039003D" w:rsidRDefault="0039003D" w:rsidP="0039003D">
      <w:pPr>
        <w:ind w:firstLine="720"/>
        <w:jc w:val="both"/>
        <w:rPr>
          <w:rFonts w:eastAsia="Calibri" w:cs="Times New Roman"/>
        </w:rPr>
      </w:pPr>
      <w:r w:rsidRPr="0039003D">
        <w:rPr>
          <w:rFonts w:eastAsia="Calibri" w:cs="Times New Roman"/>
        </w:rPr>
        <w:t xml:space="preserve">(d)(1) Post-traumatic stress disorder suffered by a first responder may be recognized </w:t>
      </w:r>
      <w:proofErr w:type="gramStart"/>
      <w:r w:rsidRPr="0039003D">
        <w:rPr>
          <w:rFonts w:eastAsia="Calibri" w:cs="Times New Roman"/>
        </w:rPr>
        <w:t>as  a</w:t>
      </w:r>
      <w:proofErr w:type="gramEnd"/>
      <w:r w:rsidRPr="0039003D">
        <w:rPr>
          <w:rFonts w:eastAsia="Calibri" w:cs="Times New Roman"/>
        </w:rPr>
        <w:t xml:space="preserve"> compensable occupational disease under §23-4-1(f) of this code when:</w:t>
      </w:r>
    </w:p>
    <w:p w14:paraId="640C0515" w14:textId="77777777" w:rsidR="0039003D" w:rsidRPr="0039003D" w:rsidRDefault="0039003D" w:rsidP="0039003D">
      <w:pPr>
        <w:ind w:firstLine="720"/>
        <w:jc w:val="both"/>
        <w:rPr>
          <w:rFonts w:eastAsia="Calibri" w:cs="Times New Roman"/>
        </w:rPr>
      </w:pPr>
      <w:r w:rsidRPr="0039003D">
        <w:rPr>
          <w:rFonts w:eastAsia="Calibri" w:cs="Times New Roman"/>
        </w:rPr>
        <w:t>(A) The Employer has elected to provide coverage for post-traumatic stress disorder as an occupational disease; and</w:t>
      </w:r>
    </w:p>
    <w:p w14:paraId="3C2BE274" w14:textId="498ED093" w:rsidR="0039003D" w:rsidRPr="0039003D" w:rsidRDefault="0039003D" w:rsidP="0039003D">
      <w:pPr>
        <w:ind w:firstLine="720"/>
        <w:jc w:val="both"/>
        <w:rPr>
          <w:rFonts w:eastAsia="Calibri" w:cs="Times New Roman"/>
        </w:rPr>
      </w:pPr>
      <w:r w:rsidRPr="0039003D">
        <w:rPr>
          <w:rFonts w:eastAsia="Calibri" w:cs="Times New Roman"/>
        </w:rPr>
        <w:t>(B) A diagnosis has been made by a licensed psychiatrist that the first responder suffered from post-traumatic stress disorder due to exposure to an event or events that occurred in the course of and resulting from the first responder</w:t>
      </w:r>
      <w:r w:rsidR="00FE710D">
        <w:rPr>
          <w:rFonts w:eastAsia="Calibri" w:cs="Times New Roman"/>
        </w:rPr>
        <w:t>’</w:t>
      </w:r>
      <w:r w:rsidRPr="0039003D">
        <w:rPr>
          <w:rFonts w:eastAsia="Calibri" w:cs="Times New Roman"/>
        </w:rPr>
        <w:t xml:space="preserve">s paid or volunteer covered employment: </w:t>
      </w:r>
      <w:r w:rsidRPr="00FE710D">
        <w:rPr>
          <w:rFonts w:eastAsia="Calibri" w:cs="Times New Roman"/>
          <w:i/>
        </w:rPr>
        <w:t>Provided</w:t>
      </w:r>
      <w:r w:rsidRPr="0039003D">
        <w:rPr>
          <w:rFonts w:eastAsia="Calibri" w:cs="Times New Roman"/>
        </w:rPr>
        <w:t>, That the provisions of this section shall apply only to a post-traumatic stress disorder diagnosis made on or after July 1, 2021, or the first day of the employer</w:t>
      </w:r>
      <w:r w:rsidR="00FE710D">
        <w:rPr>
          <w:rFonts w:eastAsia="Calibri" w:cs="Times New Roman"/>
        </w:rPr>
        <w:t>’</w:t>
      </w:r>
      <w:r w:rsidRPr="0039003D">
        <w:rPr>
          <w:rFonts w:eastAsia="Calibri" w:cs="Times New Roman"/>
        </w:rPr>
        <w:t>s next workers</w:t>
      </w:r>
      <w:r w:rsidR="00FE710D">
        <w:rPr>
          <w:rFonts w:eastAsia="Calibri" w:cs="Times New Roman"/>
        </w:rPr>
        <w:t>’</w:t>
      </w:r>
      <w:r w:rsidRPr="0039003D">
        <w:rPr>
          <w:rFonts w:eastAsia="Calibri" w:cs="Times New Roman"/>
        </w:rPr>
        <w:t xml:space="preserve"> compensation insurance policy or self-insurance program term for which post-traumatic stress disorder coverage has been purchased or elected, whichever is later. </w:t>
      </w:r>
    </w:p>
    <w:p w14:paraId="7A9B3E39" w14:textId="77777777" w:rsidR="0039003D" w:rsidRPr="0039003D" w:rsidRDefault="0039003D" w:rsidP="0039003D">
      <w:pPr>
        <w:ind w:firstLine="720"/>
        <w:jc w:val="both"/>
        <w:rPr>
          <w:rFonts w:eastAsia="Calibri" w:cs="Times New Roman"/>
        </w:rPr>
      </w:pPr>
      <w:r w:rsidRPr="0039003D">
        <w:rPr>
          <w:rFonts w:eastAsia="Calibri" w:cs="Times New Roman"/>
        </w:rPr>
        <w:lastRenderedPageBreak/>
        <w:t>(2) While the diagnosis must be made by a licensed psychiatrist, mental health treatment consistent for a post-traumatic stress disorder diagnosis may be offered by a licensed mental health provider other than the diagnosing psychiatrist.</w:t>
      </w:r>
    </w:p>
    <w:p w14:paraId="30AF18DA" w14:textId="77777777" w:rsidR="0039003D" w:rsidRPr="0039003D" w:rsidRDefault="0039003D" w:rsidP="0039003D">
      <w:pPr>
        <w:ind w:firstLine="720"/>
        <w:jc w:val="both"/>
        <w:rPr>
          <w:rFonts w:eastAsia="Calibri" w:cs="Times New Roman"/>
        </w:rPr>
      </w:pPr>
      <w:r w:rsidRPr="0039003D">
        <w:rPr>
          <w:rFonts w:eastAsia="Calibri" w:cs="Times New Roman"/>
        </w:rPr>
        <w:t>(3) A diagnosis of post-traumatic stress disorder under this section shall not include consideration of any layoff, termination, disciplinary action, or any similar personnel-related action taken in good faith by an employer.</w:t>
      </w:r>
    </w:p>
    <w:p w14:paraId="48593EAF" w14:textId="042F90D4" w:rsidR="0039003D" w:rsidRPr="0039003D" w:rsidRDefault="0039003D" w:rsidP="0039003D">
      <w:pPr>
        <w:ind w:firstLine="720"/>
        <w:jc w:val="both"/>
        <w:rPr>
          <w:rFonts w:eastAsia="Calibri" w:cs="Times New Roman"/>
        </w:rPr>
      </w:pPr>
      <w:r w:rsidRPr="0039003D">
        <w:rPr>
          <w:rFonts w:eastAsia="Calibri" w:cs="Times New Roman"/>
        </w:rPr>
        <w:t>(4) Benefits for a post-traumatic stress disorder diagnosis made under this section are contingent upon the employer electing to provide coverage for post-traumatic stress disorder from its workers</w:t>
      </w:r>
      <w:r w:rsidR="00FE710D">
        <w:rPr>
          <w:rFonts w:eastAsia="Calibri" w:cs="Times New Roman"/>
        </w:rPr>
        <w:t>’</w:t>
      </w:r>
      <w:r w:rsidRPr="0039003D">
        <w:rPr>
          <w:rFonts w:eastAsia="Calibri" w:cs="Times New Roman"/>
        </w:rPr>
        <w:t xml:space="preserve"> compensation insurance carrier or to provide for it through its self-insurance program, whichever is applicable. </w:t>
      </w:r>
    </w:p>
    <w:p w14:paraId="22C69119" w14:textId="77777777" w:rsidR="0039003D" w:rsidRPr="0039003D" w:rsidRDefault="0039003D" w:rsidP="0039003D">
      <w:pPr>
        <w:ind w:firstLine="720"/>
        <w:jc w:val="both"/>
        <w:rPr>
          <w:rFonts w:eastAsia="Calibri" w:cs="Times New Roman"/>
        </w:rPr>
      </w:pPr>
      <w:r w:rsidRPr="0039003D">
        <w:rPr>
          <w:rFonts w:eastAsia="Calibri" w:cs="Times New Roman"/>
        </w:rPr>
        <w:t>(5) The receipt of benefits is contingent on a claim being made within three years from and after a licensed psychiatrist has made the claimant aware of a post-traumatic stress disorder diagnosis in accordance with this section.</w:t>
      </w:r>
    </w:p>
    <w:p w14:paraId="36B93789" w14:textId="05684FE7" w:rsidR="0039003D" w:rsidRPr="0039003D" w:rsidRDefault="0039003D" w:rsidP="0039003D">
      <w:pPr>
        <w:ind w:firstLine="720"/>
        <w:jc w:val="both"/>
        <w:rPr>
          <w:rFonts w:eastAsia="Calibri" w:cs="Times New Roman"/>
        </w:rPr>
      </w:pPr>
      <w:r w:rsidRPr="0039003D">
        <w:rPr>
          <w:rFonts w:eastAsia="Calibri" w:cs="Times New Roman"/>
        </w:rPr>
        <w:t>(e) Any employer that elects to offer coverage to first responders for post-traumatic stress disorder under this section shall report post-traumatic stress disorder claims data to the Offices of the Insurance Commissioner directly or via the employer</w:t>
      </w:r>
      <w:r w:rsidR="00FE710D">
        <w:rPr>
          <w:rFonts w:eastAsia="Calibri" w:cs="Times New Roman"/>
        </w:rPr>
        <w:t>’</w:t>
      </w:r>
      <w:r w:rsidRPr="0039003D">
        <w:rPr>
          <w:rFonts w:eastAsia="Calibri" w:cs="Times New Roman"/>
        </w:rPr>
        <w:t>s private workers</w:t>
      </w:r>
      <w:r w:rsidR="00FE710D">
        <w:rPr>
          <w:rFonts w:eastAsia="Calibri" w:cs="Times New Roman"/>
        </w:rPr>
        <w:t>’</w:t>
      </w:r>
      <w:r w:rsidRPr="0039003D">
        <w:rPr>
          <w:rFonts w:eastAsia="Calibri" w:cs="Times New Roman"/>
        </w:rPr>
        <w:t xml:space="preserve"> compensation insurance carrier, whichever is applicable, beginning July 1, 2021, or from the first day of the employer</w:t>
      </w:r>
      <w:r w:rsidR="00FE710D">
        <w:rPr>
          <w:rFonts w:eastAsia="Calibri" w:cs="Times New Roman"/>
        </w:rPr>
        <w:t>’</w:t>
      </w:r>
      <w:r w:rsidRPr="0039003D">
        <w:rPr>
          <w:rFonts w:eastAsia="Calibri" w:cs="Times New Roman"/>
        </w:rPr>
        <w:t>s next workers</w:t>
      </w:r>
      <w:r w:rsidR="00FE710D">
        <w:rPr>
          <w:rFonts w:eastAsia="Calibri" w:cs="Times New Roman"/>
        </w:rPr>
        <w:t>’</w:t>
      </w:r>
      <w:r w:rsidRPr="0039003D">
        <w:rPr>
          <w:rFonts w:eastAsia="Calibri" w:cs="Times New Roman"/>
        </w:rPr>
        <w:t xml:space="preserve"> compensation insurance policy or self-insurance program term, which provides such elective coverage, whichever is later. </w:t>
      </w:r>
    </w:p>
    <w:p w14:paraId="2536E80D" w14:textId="77777777" w:rsidR="0039003D" w:rsidRDefault="0039003D" w:rsidP="0039003D">
      <w:pPr>
        <w:ind w:firstLine="720"/>
        <w:jc w:val="both"/>
        <w:rPr>
          <w:rFonts w:eastAsia="Calibri" w:cs="Times New Roman"/>
        </w:rPr>
      </w:pPr>
      <w:r w:rsidRPr="0039003D">
        <w:rPr>
          <w:rFonts w:eastAsia="Calibri" w:cs="Times New Roman"/>
        </w:rPr>
        <w:t>(f) The Offices of the Insurance Commissioner shall report annually on claims data related to post-traumatic stress disorder claims for first responders to the Joint Committee on Volunteer Fire Department and Emergency Medical Services beginning January 1, 2022.</w:t>
      </w:r>
    </w:p>
    <w:p w14:paraId="089BBCFF" w14:textId="77777777" w:rsidR="00FE710D" w:rsidRDefault="0039003D" w:rsidP="0039003D">
      <w:pPr>
        <w:ind w:firstLine="720"/>
        <w:jc w:val="both"/>
        <w:rPr>
          <w:rFonts w:cs="Arial"/>
        </w:rPr>
        <w:sectPr w:rsidR="00FE710D" w:rsidSect="00D309D1">
          <w:footerReference w:type="default" r:id="rId12"/>
          <w:type w:val="continuous"/>
          <w:pgSz w:w="12240" w:h="15840" w:code="1"/>
          <w:pgMar w:top="1440" w:right="1440" w:bottom="1440" w:left="1440" w:header="720" w:footer="720" w:gutter="0"/>
          <w:lnNumType w:countBy="1" w:restart="newSection"/>
          <w:cols w:space="720"/>
          <w:docGrid w:linePitch="360"/>
        </w:sectPr>
      </w:pPr>
      <w:r w:rsidRPr="0039003D">
        <w:rPr>
          <w:rFonts w:cs="Arial"/>
        </w:rPr>
        <w:t>(g) The amendments made to this section during the 2021 regular session of the Legislature to recognize post-traumatic stress disorder as a compensable injury subject to the provisions of this section shall expire on July 1, 2026, unless extended by the Legislature.</w:t>
      </w:r>
    </w:p>
    <w:p w14:paraId="5EB3D25A" w14:textId="362A1CB3" w:rsidR="0039003D" w:rsidRPr="0039003D" w:rsidRDefault="0039003D" w:rsidP="0039003D">
      <w:pPr>
        <w:ind w:firstLine="720"/>
        <w:jc w:val="both"/>
        <w:rPr>
          <w:rFonts w:cs="Arial"/>
        </w:rPr>
      </w:pPr>
    </w:p>
    <w:p w14:paraId="5ACE0052" w14:textId="77777777" w:rsidR="00FE710D" w:rsidRDefault="00FE710D" w:rsidP="0039003D">
      <w:pPr>
        <w:pStyle w:val="ArticleHeading"/>
        <w:widowControl/>
        <w:ind w:left="0" w:firstLine="0"/>
        <w:rPr>
          <w:color w:val="auto"/>
        </w:rPr>
        <w:sectPr w:rsidR="00FE710D" w:rsidSect="00FE710D">
          <w:pgSz w:w="12240" w:h="15840" w:code="1"/>
          <w:pgMar w:top="1440" w:right="1440" w:bottom="1440" w:left="1440" w:header="720" w:footer="720" w:gutter="0"/>
          <w:cols w:space="720"/>
          <w:titlePg/>
          <w:docGrid w:linePitch="360"/>
        </w:sectPr>
      </w:pPr>
    </w:p>
    <w:p w14:paraId="7158298F" w14:textId="77777777" w:rsidR="00FE710D" w:rsidRPr="00FE710D" w:rsidRDefault="00FE710D" w:rsidP="00FE710D">
      <w:pPr>
        <w:spacing w:line="240" w:lineRule="auto"/>
        <w:ind w:left="720" w:right="720" w:firstLine="360"/>
        <w:jc w:val="both"/>
        <w:rPr>
          <w:rFonts w:cs="Arial"/>
        </w:rPr>
      </w:pPr>
      <w:r>
        <w:rPr>
          <w:color w:val="auto"/>
        </w:rPr>
        <w:lastRenderedPageBreak/>
        <w:tab/>
      </w:r>
      <w:r w:rsidRPr="00FE710D">
        <w:rPr>
          <w:rFonts w:cs="Arial"/>
        </w:rPr>
        <w:t>The Joint Committee on Enrolled Bills hereby certifies that the foregoing bill is correctly enrolled.</w:t>
      </w:r>
    </w:p>
    <w:p w14:paraId="5E3F45E3" w14:textId="77777777" w:rsidR="00FE710D" w:rsidRPr="00FE710D" w:rsidRDefault="00FE710D" w:rsidP="00FE710D">
      <w:pPr>
        <w:widowControl w:val="0"/>
        <w:spacing w:line="240" w:lineRule="auto"/>
        <w:ind w:firstLine="720"/>
        <w:jc w:val="both"/>
        <w:rPr>
          <w:rFonts w:eastAsia="Calibri" w:cs="Arial"/>
          <w:color w:val="000000"/>
        </w:rPr>
      </w:pPr>
    </w:p>
    <w:p w14:paraId="3C6907E2" w14:textId="77777777" w:rsidR="00FE710D" w:rsidRPr="00FE710D" w:rsidRDefault="00FE710D" w:rsidP="00FE710D">
      <w:pPr>
        <w:spacing w:line="240" w:lineRule="auto"/>
        <w:ind w:left="720" w:right="720" w:firstLine="180"/>
        <w:rPr>
          <w:rFonts w:cs="Arial"/>
        </w:rPr>
      </w:pPr>
    </w:p>
    <w:p w14:paraId="24602A97" w14:textId="77777777" w:rsidR="00FE710D" w:rsidRPr="00FE710D" w:rsidRDefault="00FE710D" w:rsidP="00FE710D">
      <w:pPr>
        <w:spacing w:line="240" w:lineRule="auto"/>
        <w:ind w:left="720" w:right="720"/>
        <w:rPr>
          <w:rFonts w:cs="Arial"/>
        </w:rPr>
      </w:pPr>
      <w:r w:rsidRPr="00FE710D">
        <w:rPr>
          <w:rFonts w:cs="Arial"/>
        </w:rPr>
        <w:t>...............................................................</w:t>
      </w:r>
    </w:p>
    <w:p w14:paraId="184EB342" w14:textId="77777777" w:rsidR="00FE710D" w:rsidRPr="00FE710D" w:rsidRDefault="00FE710D" w:rsidP="00FE710D">
      <w:pPr>
        <w:tabs>
          <w:tab w:val="center" w:pos="2610"/>
        </w:tabs>
        <w:spacing w:line="240" w:lineRule="auto"/>
        <w:ind w:left="720" w:right="720"/>
        <w:rPr>
          <w:rFonts w:cs="Arial"/>
        </w:rPr>
      </w:pPr>
      <w:r w:rsidRPr="00FE710D">
        <w:rPr>
          <w:rFonts w:cs="Arial"/>
        </w:rPr>
        <w:tab/>
      </w:r>
      <w:r w:rsidRPr="00FE710D">
        <w:rPr>
          <w:rFonts w:cs="Arial"/>
          <w:i/>
          <w:iCs/>
        </w:rPr>
        <w:t>Chairman, House Committee</w:t>
      </w:r>
    </w:p>
    <w:p w14:paraId="1E3F9AA2" w14:textId="77777777" w:rsidR="00FE710D" w:rsidRPr="00FE710D" w:rsidRDefault="00FE710D" w:rsidP="00FE710D">
      <w:pPr>
        <w:spacing w:line="240" w:lineRule="auto"/>
        <w:ind w:left="720" w:right="720"/>
        <w:rPr>
          <w:rFonts w:cs="Arial"/>
        </w:rPr>
      </w:pPr>
    </w:p>
    <w:p w14:paraId="091C0069" w14:textId="77777777" w:rsidR="00FE710D" w:rsidRPr="00FE710D" w:rsidRDefault="00FE710D" w:rsidP="00FE710D">
      <w:pPr>
        <w:spacing w:line="240" w:lineRule="auto"/>
        <w:ind w:left="720" w:right="720"/>
        <w:rPr>
          <w:rFonts w:cs="Arial"/>
        </w:rPr>
      </w:pPr>
    </w:p>
    <w:p w14:paraId="12488188" w14:textId="77777777" w:rsidR="00FE710D" w:rsidRPr="00FE710D" w:rsidRDefault="00FE710D" w:rsidP="00FE710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FE710D">
        <w:rPr>
          <w:rFonts w:cs="Arial"/>
        </w:rPr>
        <w:tab/>
      </w:r>
      <w:r w:rsidRPr="00FE710D">
        <w:rPr>
          <w:rFonts w:cs="Arial"/>
        </w:rPr>
        <w:tab/>
        <w:t>...............................................................</w:t>
      </w:r>
    </w:p>
    <w:p w14:paraId="029DF987" w14:textId="77777777" w:rsidR="00FE710D" w:rsidRPr="00FE710D" w:rsidRDefault="00FE710D" w:rsidP="00FE710D">
      <w:pPr>
        <w:tabs>
          <w:tab w:val="center" w:pos="3870"/>
        </w:tabs>
        <w:spacing w:line="240" w:lineRule="auto"/>
        <w:ind w:left="720" w:right="720"/>
        <w:rPr>
          <w:rFonts w:cs="Arial"/>
        </w:rPr>
      </w:pPr>
      <w:r w:rsidRPr="00FE710D">
        <w:rPr>
          <w:rFonts w:cs="Arial"/>
        </w:rPr>
        <w:tab/>
      </w:r>
      <w:r w:rsidRPr="00FE710D">
        <w:rPr>
          <w:rFonts w:cs="Arial"/>
          <w:i/>
          <w:iCs/>
        </w:rPr>
        <w:t>Chairman, Senate Committee</w:t>
      </w:r>
    </w:p>
    <w:p w14:paraId="017A6F96" w14:textId="77777777" w:rsidR="00FE710D" w:rsidRPr="00FE710D" w:rsidRDefault="00FE710D" w:rsidP="00FE710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FE710D">
        <w:rPr>
          <w:rFonts w:cs="Arial"/>
          <w:i/>
          <w:iCs/>
        </w:rPr>
        <w:tab/>
      </w:r>
      <w:r w:rsidRPr="00FE710D">
        <w:rPr>
          <w:rFonts w:cs="Arial"/>
          <w:i/>
          <w:iCs/>
        </w:rPr>
        <w:tab/>
      </w:r>
      <w:r w:rsidRPr="00FE710D">
        <w:rPr>
          <w:rFonts w:cs="Arial"/>
          <w:i/>
          <w:iCs/>
        </w:rPr>
        <w:tab/>
      </w:r>
      <w:r w:rsidRPr="00FE710D">
        <w:rPr>
          <w:rFonts w:cs="Arial"/>
          <w:i/>
          <w:iCs/>
        </w:rPr>
        <w:tab/>
        <w:t xml:space="preserve">                </w:t>
      </w:r>
    </w:p>
    <w:p w14:paraId="5117822B" w14:textId="77777777" w:rsidR="00FE710D" w:rsidRPr="00FE710D" w:rsidRDefault="00FE710D" w:rsidP="00FE710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E990B2" w14:textId="77777777" w:rsidR="00FE710D" w:rsidRPr="00FE710D" w:rsidRDefault="00FE710D" w:rsidP="00FE710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FE710D">
        <w:rPr>
          <w:rFonts w:cs="Arial"/>
        </w:rPr>
        <w:t>Originating in the House.</w:t>
      </w:r>
    </w:p>
    <w:p w14:paraId="5460C4AB" w14:textId="77777777" w:rsidR="00FE710D" w:rsidRPr="00FE710D" w:rsidRDefault="00FE710D" w:rsidP="00FE710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65C351" w14:textId="77777777" w:rsidR="00FE710D" w:rsidRPr="00FE710D" w:rsidRDefault="00FE710D" w:rsidP="00FE710D">
      <w:pPr>
        <w:spacing w:line="240" w:lineRule="auto"/>
        <w:ind w:left="720" w:right="720"/>
        <w:rPr>
          <w:rFonts w:cs="Arial"/>
        </w:rPr>
      </w:pPr>
      <w:r w:rsidRPr="00FE710D">
        <w:rPr>
          <w:rFonts w:cs="Arial"/>
        </w:rPr>
        <w:t>In effect from passage.</w:t>
      </w:r>
    </w:p>
    <w:p w14:paraId="1E02C32F" w14:textId="77777777" w:rsidR="00FE710D" w:rsidRPr="00FE710D" w:rsidRDefault="00FE710D" w:rsidP="00FE710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06A3DC" w14:textId="77777777" w:rsidR="00FE710D" w:rsidRPr="00FE710D" w:rsidRDefault="00FE710D" w:rsidP="00FE710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C91B31" w14:textId="77777777" w:rsidR="00FE710D" w:rsidRPr="00FE710D" w:rsidRDefault="00FE710D" w:rsidP="00FE710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FE710D">
        <w:rPr>
          <w:rFonts w:cs="Arial"/>
        </w:rPr>
        <w:t>...............................................................</w:t>
      </w:r>
    </w:p>
    <w:p w14:paraId="562512C5" w14:textId="77777777" w:rsidR="00FE710D" w:rsidRPr="00FE710D" w:rsidRDefault="00FE710D" w:rsidP="00FE710D">
      <w:pPr>
        <w:tabs>
          <w:tab w:val="center" w:pos="2610"/>
        </w:tabs>
        <w:spacing w:line="240" w:lineRule="auto"/>
        <w:ind w:right="720"/>
        <w:rPr>
          <w:rFonts w:cs="Arial"/>
        </w:rPr>
      </w:pPr>
      <w:r w:rsidRPr="00FE710D">
        <w:rPr>
          <w:rFonts w:cs="Arial"/>
          <w:i/>
          <w:iCs/>
        </w:rPr>
        <w:tab/>
        <w:t>Clerk of the House of Delegates</w:t>
      </w:r>
    </w:p>
    <w:p w14:paraId="674E0607" w14:textId="77777777" w:rsidR="00FE710D" w:rsidRPr="00FE710D" w:rsidRDefault="00FE710D" w:rsidP="00FE710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4A1B0D" w14:textId="77777777" w:rsidR="00FE710D" w:rsidRPr="00FE710D" w:rsidRDefault="00FE710D" w:rsidP="00FE710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FC99C4" w14:textId="77777777" w:rsidR="00FE710D" w:rsidRPr="00FE710D" w:rsidRDefault="00FE710D" w:rsidP="00FE710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FE710D">
        <w:rPr>
          <w:rFonts w:cs="Arial"/>
        </w:rPr>
        <w:tab/>
      </w:r>
      <w:r w:rsidRPr="00FE710D">
        <w:rPr>
          <w:rFonts w:cs="Arial"/>
        </w:rPr>
        <w:tab/>
        <w:t>...............................................................</w:t>
      </w:r>
    </w:p>
    <w:p w14:paraId="65A3B816" w14:textId="77777777" w:rsidR="00FE710D" w:rsidRPr="00FE710D" w:rsidRDefault="00FE710D" w:rsidP="00FE710D">
      <w:pPr>
        <w:tabs>
          <w:tab w:val="left" w:pos="-1255"/>
          <w:tab w:val="left" w:pos="-720"/>
          <w:tab w:val="center" w:pos="3960"/>
        </w:tabs>
        <w:spacing w:line="240" w:lineRule="auto"/>
        <w:ind w:right="720"/>
        <w:rPr>
          <w:rFonts w:cs="Arial"/>
        </w:rPr>
      </w:pPr>
      <w:r w:rsidRPr="00FE710D">
        <w:rPr>
          <w:rFonts w:cs="Arial"/>
          <w:i/>
          <w:iCs/>
        </w:rPr>
        <w:tab/>
        <w:t>Clerk of the Senate</w:t>
      </w:r>
    </w:p>
    <w:p w14:paraId="54DA138F" w14:textId="77777777" w:rsidR="00FE710D" w:rsidRPr="00FE710D" w:rsidRDefault="00FE710D" w:rsidP="00FE710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2D408C" w14:textId="77777777" w:rsidR="00FE710D" w:rsidRPr="00FE710D" w:rsidRDefault="00FE710D" w:rsidP="00FE710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120E67" w14:textId="77777777" w:rsidR="00FE710D" w:rsidRPr="00FE710D" w:rsidRDefault="00FE710D" w:rsidP="00FE710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FE710D">
        <w:rPr>
          <w:rFonts w:cs="Arial"/>
        </w:rPr>
        <w:tab/>
      </w:r>
      <w:r w:rsidRPr="00FE710D">
        <w:rPr>
          <w:rFonts w:cs="Arial"/>
        </w:rPr>
        <w:tab/>
      </w:r>
      <w:r w:rsidRPr="00FE710D">
        <w:rPr>
          <w:rFonts w:cs="Arial"/>
        </w:rPr>
        <w:tab/>
      </w:r>
      <w:r w:rsidRPr="00FE710D">
        <w:rPr>
          <w:rFonts w:cs="Arial"/>
        </w:rPr>
        <w:tab/>
        <w:t>...............................................................</w:t>
      </w:r>
    </w:p>
    <w:p w14:paraId="3BBF7390" w14:textId="77777777" w:rsidR="00FE710D" w:rsidRPr="00FE710D" w:rsidRDefault="00FE710D" w:rsidP="00FE710D">
      <w:pPr>
        <w:tabs>
          <w:tab w:val="center" w:pos="4770"/>
        </w:tabs>
        <w:spacing w:line="240" w:lineRule="auto"/>
        <w:ind w:right="720"/>
        <w:rPr>
          <w:rFonts w:cs="Arial"/>
        </w:rPr>
      </w:pPr>
      <w:r w:rsidRPr="00FE710D">
        <w:rPr>
          <w:rFonts w:cs="Arial"/>
        </w:rPr>
        <w:tab/>
      </w:r>
      <w:r w:rsidRPr="00FE710D">
        <w:rPr>
          <w:rFonts w:cs="Arial"/>
          <w:i/>
          <w:iCs/>
        </w:rPr>
        <w:t>Speaker of the House of Delegates</w:t>
      </w:r>
    </w:p>
    <w:p w14:paraId="3AC1359A" w14:textId="77777777" w:rsidR="00FE710D" w:rsidRPr="00FE710D" w:rsidRDefault="00FE710D" w:rsidP="00FE710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322A11" w14:textId="77777777" w:rsidR="00FE710D" w:rsidRPr="00FE710D" w:rsidRDefault="00FE710D" w:rsidP="00FE710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C848ED7" w14:textId="77777777" w:rsidR="00FE710D" w:rsidRPr="00FE710D" w:rsidRDefault="00FE710D" w:rsidP="00FE710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FE710D">
        <w:rPr>
          <w:rFonts w:cs="Arial"/>
        </w:rPr>
        <w:tab/>
      </w:r>
      <w:r w:rsidRPr="00FE710D">
        <w:rPr>
          <w:rFonts w:cs="Arial"/>
        </w:rPr>
        <w:tab/>
      </w:r>
      <w:r w:rsidRPr="00FE710D">
        <w:rPr>
          <w:rFonts w:cs="Arial"/>
        </w:rPr>
        <w:tab/>
      </w:r>
      <w:r w:rsidRPr="00FE710D">
        <w:rPr>
          <w:rFonts w:cs="Arial"/>
        </w:rPr>
        <w:tab/>
      </w:r>
      <w:r w:rsidRPr="00FE710D">
        <w:rPr>
          <w:rFonts w:cs="Arial"/>
        </w:rPr>
        <w:tab/>
      </w:r>
      <w:r w:rsidRPr="00FE710D">
        <w:rPr>
          <w:rFonts w:cs="Arial"/>
        </w:rPr>
        <w:tab/>
        <w:t>...............................................................</w:t>
      </w:r>
    </w:p>
    <w:p w14:paraId="24689E95" w14:textId="77777777" w:rsidR="00FE710D" w:rsidRPr="00FE710D" w:rsidRDefault="00FE710D" w:rsidP="00FE710D">
      <w:pPr>
        <w:tabs>
          <w:tab w:val="center" w:pos="6210"/>
        </w:tabs>
        <w:spacing w:line="240" w:lineRule="auto"/>
        <w:ind w:right="720"/>
        <w:rPr>
          <w:rFonts w:cs="Arial"/>
        </w:rPr>
      </w:pPr>
      <w:r w:rsidRPr="00FE710D">
        <w:rPr>
          <w:rFonts w:cs="Arial"/>
        </w:rPr>
        <w:tab/>
      </w:r>
      <w:r w:rsidRPr="00FE710D">
        <w:rPr>
          <w:rFonts w:cs="Arial"/>
          <w:i/>
          <w:iCs/>
        </w:rPr>
        <w:t>President of the Senate</w:t>
      </w:r>
    </w:p>
    <w:p w14:paraId="5C9870C0" w14:textId="77777777" w:rsidR="00FE710D" w:rsidRPr="00FE710D" w:rsidRDefault="00FE710D" w:rsidP="00FE710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2A5F8C" w14:textId="77777777" w:rsidR="00FE710D" w:rsidRPr="00FE710D" w:rsidRDefault="00FE710D" w:rsidP="00FE710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A069FA" w14:textId="77777777" w:rsidR="00FE710D" w:rsidRPr="00FE710D" w:rsidRDefault="00FE710D" w:rsidP="00FE710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FE710D">
        <w:rPr>
          <w:rFonts w:cs="Arial"/>
        </w:rPr>
        <w:t>__________</w:t>
      </w:r>
    </w:p>
    <w:p w14:paraId="600EA024" w14:textId="77777777" w:rsidR="00FE710D" w:rsidRPr="00FE710D" w:rsidRDefault="00FE710D" w:rsidP="00FE710D">
      <w:pPr>
        <w:spacing w:line="240" w:lineRule="auto"/>
        <w:ind w:right="720"/>
        <w:jc w:val="both"/>
        <w:rPr>
          <w:rFonts w:cs="Arial"/>
        </w:rPr>
      </w:pPr>
    </w:p>
    <w:p w14:paraId="2C227CE4" w14:textId="77777777" w:rsidR="00FE710D" w:rsidRPr="00FE710D" w:rsidRDefault="00FE710D" w:rsidP="00FE710D">
      <w:pPr>
        <w:spacing w:line="240" w:lineRule="auto"/>
        <w:ind w:right="720"/>
        <w:jc w:val="both"/>
        <w:rPr>
          <w:rFonts w:cs="Arial"/>
        </w:rPr>
      </w:pPr>
    </w:p>
    <w:p w14:paraId="421DFB50" w14:textId="77777777" w:rsidR="00FE710D" w:rsidRPr="00FE710D" w:rsidRDefault="00FE710D" w:rsidP="00FE710D">
      <w:pPr>
        <w:spacing w:line="240" w:lineRule="auto"/>
        <w:ind w:left="720" w:right="720"/>
        <w:jc w:val="both"/>
        <w:rPr>
          <w:rFonts w:cs="Arial"/>
        </w:rPr>
      </w:pPr>
    </w:p>
    <w:p w14:paraId="133F06A7" w14:textId="77777777" w:rsidR="00FE710D" w:rsidRPr="00FE710D" w:rsidRDefault="00FE710D" w:rsidP="00FE710D">
      <w:pPr>
        <w:tabs>
          <w:tab w:val="left" w:pos="1080"/>
        </w:tabs>
        <w:spacing w:line="240" w:lineRule="auto"/>
        <w:ind w:left="720" w:right="720"/>
        <w:jc w:val="both"/>
        <w:rPr>
          <w:rFonts w:cs="Arial"/>
        </w:rPr>
      </w:pPr>
      <w:r w:rsidRPr="00FE710D">
        <w:rPr>
          <w:rFonts w:cs="Arial"/>
        </w:rPr>
        <w:tab/>
        <w:t>The within ................................................... this the...........................................</w:t>
      </w:r>
    </w:p>
    <w:p w14:paraId="73EEFF4B" w14:textId="77777777" w:rsidR="00FE710D" w:rsidRPr="00FE710D" w:rsidRDefault="00FE710D" w:rsidP="00FE710D">
      <w:pPr>
        <w:tabs>
          <w:tab w:val="left" w:pos="1080"/>
        </w:tabs>
        <w:spacing w:line="240" w:lineRule="auto"/>
        <w:ind w:left="720" w:right="720"/>
        <w:jc w:val="both"/>
        <w:rPr>
          <w:rFonts w:cs="Arial"/>
        </w:rPr>
      </w:pPr>
    </w:p>
    <w:p w14:paraId="32C4DD27" w14:textId="77777777" w:rsidR="00FE710D" w:rsidRPr="00FE710D" w:rsidRDefault="00FE710D" w:rsidP="00FE710D">
      <w:pPr>
        <w:spacing w:line="240" w:lineRule="auto"/>
        <w:ind w:left="720" w:right="720"/>
        <w:jc w:val="both"/>
        <w:rPr>
          <w:rFonts w:cs="Arial"/>
        </w:rPr>
      </w:pPr>
      <w:r w:rsidRPr="00FE710D">
        <w:rPr>
          <w:rFonts w:cs="Arial"/>
        </w:rPr>
        <w:t>day of ..........................................................................................................., 2021.</w:t>
      </w:r>
    </w:p>
    <w:p w14:paraId="4564F337" w14:textId="77777777" w:rsidR="00FE710D" w:rsidRPr="00FE710D" w:rsidRDefault="00FE710D" w:rsidP="00FE710D">
      <w:pPr>
        <w:spacing w:line="240" w:lineRule="auto"/>
        <w:ind w:left="720" w:right="720"/>
        <w:jc w:val="both"/>
        <w:rPr>
          <w:rFonts w:cs="Arial"/>
        </w:rPr>
      </w:pPr>
    </w:p>
    <w:p w14:paraId="4CD35AD9" w14:textId="77777777" w:rsidR="00FE710D" w:rsidRPr="00FE710D" w:rsidRDefault="00FE710D" w:rsidP="00FE710D">
      <w:pPr>
        <w:spacing w:line="240" w:lineRule="auto"/>
        <w:ind w:left="720" w:right="720"/>
        <w:jc w:val="both"/>
        <w:rPr>
          <w:rFonts w:cs="Arial"/>
        </w:rPr>
      </w:pPr>
    </w:p>
    <w:p w14:paraId="635116D0" w14:textId="77777777" w:rsidR="00FE710D" w:rsidRPr="00FE710D" w:rsidRDefault="00FE710D" w:rsidP="00FE710D">
      <w:pPr>
        <w:widowControl w:val="0"/>
        <w:spacing w:line="240" w:lineRule="auto"/>
        <w:ind w:left="720" w:right="720"/>
        <w:jc w:val="right"/>
        <w:rPr>
          <w:rFonts w:cs="Arial"/>
        </w:rPr>
      </w:pPr>
      <w:r w:rsidRPr="00FE710D">
        <w:rPr>
          <w:rFonts w:cs="Arial"/>
        </w:rPr>
        <w:tab/>
      </w:r>
      <w:r w:rsidRPr="00FE710D">
        <w:rPr>
          <w:rFonts w:cs="Arial"/>
        </w:rPr>
        <w:tab/>
      </w:r>
      <w:r w:rsidRPr="00FE710D">
        <w:rPr>
          <w:rFonts w:cs="Arial"/>
        </w:rPr>
        <w:tab/>
      </w:r>
      <w:r w:rsidRPr="00FE710D">
        <w:rPr>
          <w:rFonts w:cs="Arial"/>
        </w:rPr>
        <w:tab/>
        <w:t>.............................................................</w:t>
      </w:r>
    </w:p>
    <w:p w14:paraId="1DDCB7EF" w14:textId="38E51D8D" w:rsidR="006865E9" w:rsidRPr="0039003D" w:rsidRDefault="00FE710D" w:rsidP="00FE710D">
      <w:pPr>
        <w:pStyle w:val="ArticleHeading"/>
        <w:widowControl/>
        <w:tabs>
          <w:tab w:val="left" w:pos="1005"/>
        </w:tabs>
        <w:ind w:left="0" w:firstLine="0"/>
        <w:rPr>
          <w:color w:val="auto"/>
        </w:rPr>
      </w:pPr>
      <w:r w:rsidRPr="00FE710D">
        <w:rPr>
          <w:rFonts w:eastAsiaTheme="minorHAnsi" w:cs="Arial"/>
          <w:b w:val="0"/>
          <w:i/>
          <w:iCs/>
          <w:caps w:val="0"/>
          <w:color w:val="000000" w:themeColor="text1"/>
          <w:sz w:val="22"/>
        </w:rPr>
        <w:tab/>
      </w:r>
      <w:r w:rsidRPr="00FE710D">
        <w:rPr>
          <w:rFonts w:eastAsiaTheme="minorHAnsi" w:cs="Arial"/>
          <w:b w:val="0"/>
          <w:i/>
          <w:iCs/>
          <w:caps w:val="0"/>
          <w:color w:val="000000" w:themeColor="text1"/>
          <w:sz w:val="22"/>
        </w:rPr>
        <w:tab/>
      </w:r>
      <w:r w:rsidRPr="00FE710D">
        <w:rPr>
          <w:rFonts w:eastAsiaTheme="minorHAnsi" w:cs="Arial"/>
          <w:b w:val="0"/>
          <w:i/>
          <w:iCs/>
          <w:caps w:val="0"/>
          <w:color w:val="000000" w:themeColor="text1"/>
          <w:sz w:val="22"/>
        </w:rPr>
        <w:tab/>
      </w:r>
      <w:r w:rsidRPr="00FE710D">
        <w:rPr>
          <w:rFonts w:eastAsiaTheme="minorHAnsi" w:cs="Arial"/>
          <w:b w:val="0"/>
          <w:i/>
          <w:iCs/>
          <w:caps w:val="0"/>
          <w:color w:val="000000" w:themeColor="text1"/>
          <w:sz w:val="22"/>
        </w:rPr>
        <w:tab/>
      </w:r>
      <w:r w:rsidRPr="00FE710D">
        <w:rPr>
          <w:rFonts w:eastAsiaTheme="minorHAnsi" w:cs="Arial"/>
          <w:b w:val="0"/>
          <w:i/>
          <w:iCs/>
          <w:caps w:val="0"/>
          <w:color w:val="000000" w:themeColor="text1"/>
          <w:sz w:val="22"/>
        </w:rPr>
        <w:tab/>
      </w:r>
      <w:r w:rsidRPr="00FE710D">
        <w:rPr>
          <w:rFonts w:eastAsiaTheme="minorHAnsi" w:cs="Arial"/>
          <w:b w:val="0"/>
          <w:i/>
          <w:iCs/>
          <w:caps w:val="0"/>
          <w:color w:val="000000" w:themeColor="text1"/>
          <w:sz w:val="22"/>
        </w:rPr>
        <w:tab/>
      </w:r>
      <w:r w:rsidRPr="00FE710D">
        <w:rPr>
          <w:rFonts w:eastAsiaTheme="minorHAnsi" w:cs="Arial"/>
          <w:b w:val="0"/>
          <w:i/>
          <w:iCs/>
          <w:caps w:val="0"/>
          <w:color w:val="000000" w:themeColor="text1"/>
          <w:sz w:val="22"/>
        </w:rPr>
        <w:tab/>
      </w:r>
      <w:r w:rsidRPr="00FE710D">
        <w:rPr>
          <w:rFonts w:eastAsiaTheme="minorHAnsi" w:cs="Arial"/>
          <w:b w:val="0"/>
          <w:i/>
          <w:iCs/>
          <w:caps w:val="0"/>
          <w:color w:val="000000" w:themeColor="text1"/>
          <w:sz w:val="22"/>
        </w:rPr>
        <w:tab/>
        <w:t>Governor</w:t>
      </w:r>
    </w:p>
    <w:sectPr w:rsidR="006865E9" w:rsidRPr="0039003D" w:rsidSect="00FE710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843D" w14:textId="77777777" w:rsidR="00B87598" w:rsidRPr="00B844FE" w:rsidRDefault="00B87598" w:rsidP="00B844FE">
      <w:r>
        <w:separator/>
      </w:r>
    </w:p>
  </w:endnote>
  <w:endnote w:type="continuationSeparator" w:id="0">
    <w:p w14:paraId="1303415E" w14:textId="77777777" w:rsidR="00B87598" w:rsidRPr="00B844FE" w:rsidRDefault="00B875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506BA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3F5E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7D2497" w14:textId="77777777" w:rsidR="002A0269" w:rsidRDefault="00DF199D" w:rsidP="00DF199D">
        <w:pPr>
          <w:pStyle w:val="Footer"/>
          <w:jc w:val="center"/>
        </w:pPr>
        <w:r>
          <w:fldChar w:fldCharType="begin"/>
        </w:r>
        <w:r>
          <w:instrText xml:space="preserve"> PAGE   \* MERGEFORMAT </w:instrText>
        </w:r>
        <w:r>
          <w:fldChar w:fldCharType="separate"/>
        </w:r>
        <w:r w:rsidR="00900224">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CED7" w14:textId="77777777" w:rsidR="0039003D" w:rsidRDefault="0039003D" w:rsidP="004115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95E3E7" w14:textId="77777777" w:rsidR="0039003D" w:rsidRDefault="00390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5347" w14:textId="77777777" w:rsidR="00B87598" w:rsidRPr="00B844FE" w:rsidRDefault="00B87598" w:rsidP="00B844FE">
      <w:r>
        <w:separator/>
      </w:r>
    </w:p>
  </w:footnote>
  <w:footnote w:type="continuationSeparator" w:id="0">
    <w:p w14:paraId="57D5FD39" w14:textId="77777777" w:rsidR="00B87598" w:rsidRPr="00B844FE" w:rsidRDefault="00B875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B424" w14:textId="27C06921" w:rsidR="002A0269" w:rsidRPr="00B844FE" w:rsidRDefault="00FE710D">
    <w:pPr>
      <w:pStyle w:val="Header"/>
    </w:pPr>
    <w:sdt>
      <w:sdtPr>
        <w:id w:val="-684364211"/>
        <w:placeholder>
          <w:docPart w:val="C44167A37CDD43A8AF2C053B4D9F6593"/>
        </w:placeholder>
        <w:temporary/>
        <w:showingPlcHdr/>
        <w15:appearance w15:val="hidden"/>
      </w:sdtPr>
      <w:sdtEndPr/>
      <w:sdtContent>
        <w:r w:rsidR="00A8179F" w:rsidRPr="00B844FE">
          <w:t>[Type here]</w:t>
        </w:r>
      </w:sdtContent>
    </w:sdt>
    <w:r w:rsidR="002A0269" w:rsidRPr="00B844FE">
      <w:ptab w:relativeTo="margin" w:alignment="left" w:leader="none"/>
    </w:r>
    <w:sdt>
      <w:sdtPr>
        <w:id w:val="-556240388"/>
        <w:placeholder>
          <w:docPart w:val="C44167A37CDD43A8AF2C053B4D9F6593"/>
        </w:placeholder>
        <w:temporary/>
        <w:showingPlcHdr/>
        <w15:appearance w15:val="hidden"/>
      </w:sdtPr>
      <w:sdtEndPr/>
      <w:sdtContent>
        <w:r w:rsidR="00A8179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0038" w14:textId="01D572B7" w:rsidR="00675887" w:rsidRDefault="00013731">
    <w:pPr>
      <w:pStyle w:val="Header"/>
    </w:pPr>
    <w:proofErr w:type="spellStart"/>
    <w:r>
      <w:t>En</w:t>
    </w:r>
    <w:r w:rsidR="0039003D">
      <w:t>r</w:t>
    </w:r>
    <w:proofErr w:type="spellEnd"/>
    <w:r w:rsidR="008B6CE8">
      <w:t>.</w:t>
    </w:r>
    <w:r w:rsidR="00675887">
      <w:t xml:space="preserve"> HB 3107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1A"/>
    <w:rsid w:val="000030AE"/>
    <w:rsid w:val="00004E43"/>
    <w:rsid w:val="0000526A"/>
    <w:rsid w:val="00011183"/>
    <w:rsid w:val="00013731"/>
    <w:rsid w:val="00037FAB"/>
    <w:rsid w:val="00044825"/>
    <w:rsid w:val="000573A9"/>
    <w:rsid w:val="00062869"/>
    <w:rsid w:val="00066F02"/>
    <w:rsid w:val="00085D22"/>
    <w:rsid w:val="000B00BF"/>
    <w:rsid w:val="000B695A"/>
    <w:rsid w:val="000C11DB"/>
    <w:rsid w:val="000C5C77"/>
    <w:rsid w:val="000D2342"/>
    <w:rsid w:val="000D72D1"/>
    <w:rsid w:val="000E5F9D"/>
    <w:rsid w:val="0010070F"/>
    <w:rsid w:val="00102B5E"/>
    <w:rsid w:val="001069D0"/>
    <w:rsid w:val="00110158"/>
    <w:rsid w:val="00145984"/>
    <w:rsid w:val="0015112E"/>
    <w:rsid w:val="001552E7"/>
    <w:rsid w:val="001566B4"/>
    <w:rsid w:val="00181501"/>
    <w:rsid w:val="00187719"/>
    <w:rsid w:val="00193145"/>
    <w:rsid w:val="0019600F"/>
    <w:rsid w:val="001C279E"/>
    <w:rsid w:val="001C7657"/>
    <w:rsid w:val="001D39EC"/>
    <w:rsid w:val="001D459E"/>
    <w:rsid w:val="001F4C67"/>
    <w:rsid w:val="00221695"/>
    <w:rsid w:val="0023357B"/>
    <w:rsid w:val="00235616"/>
    <w:rsid w:val="0027011C"/>
    <w:rsid w:val="00274200"/>
    <w:rsid w:val="00275740"/>
    <w:rsid w:val="00295AE2"/>
    <w:rsid w:val="002960A4"/>
    <w:rsid w:val="002A0269"/>
    <w:rsid w:val="002A5168"/>
    <w:rsid w:val="002C4C4B"/>
    <w:rsid w:val="002C7A08"/>
    <w:rsid w:val="002D4D30"/>
    <w:rsid w:val="002E2623"/>
    <w:rsid w:val="002F5C25"/>
    <w:rsid w:val="003004E3"/>
    <w:rsid w:val="00303684"/>
    <w:rsid w:val="00312F11"/>
    <w:rsid w:val="003143F5"/>
    <w:rsid w:val="00314854"/>
    <w:rsid w:val="003250AC"/>
    <w:rsid w:val="00327FD3"/>
    <w:rsid w:val="003536B4"/>
    <w:rsid w:val="00353E21"/>
    <w:rsid w:val="0039003D"/>
    <w:rsid w:val="003920FB"/>
    <w:rsid w:val="00394191"/>
    <w:rsid w:val="003A04D4"/>
    <w:rsid w:val="003C51CD"/>
    <w:rsid w:val="003C52BC"/>
    <w:rsid w:val="003E1537"/>
    <w:rsid w:val="003F762A"/>
    <w:rsid w:val="00404ED5"/>
    <w:rsid w:val="004063C7"/>
    <w:rsid w:val="004069A6"/>
    <w:rsid w:val="00426B83"/>
    <w:rsid w:val="00433A1A"/>
    <w:rsid w:val="004368E0"/>
    <w:rsid w:val="00464AF2"/>
    <w:rsid w:val="00492D25"/>
    <w:rsid w:val="00493E27"/>
    <w:rsid w:val="004A5C07"/>
    <w:rsid w:val="004B1530"/>
    <w:rsid w:val="004B2F01"/>
    <w:rsid w:val="004B64E4"/>
    <w:rsid w:val="004C13DD"/>
    <w:rsid w:val="004E3441"/>
    <w:rsid w:val="004F3421"/>
    <w:rsid w:val="004F3DE4"/>
    <w:rsid w:val="00505EC8"/>
    <w:rsid w:val="00506525"/>
    <w:rsid w:val="00535E87"/>
    <w:rsid w:val="00564516"/>
    <w:rsid w:val="00581941"/>
    <w:rsid w:val="00583A0F"/>
    <w:rsid w:val="0058556C"/>
    <w:rsid w:val="0058638B"/>
    <w:rsid w:val="005A5366"/>
    <w:rsid w:val="005C1AF9"/>
    <w:rsid w:val="005D4608"/>
    <w:rsid w:val="00637E73"/>
    <w:rsid w:val="00655849"/>
    <w:rsid w:val="006602F1"/>
    <w:rsid w:val="00670168"/>
    <w:rsid w:val="00671DA2"/>
    <w:rsid w:val="00675887"/>
    <w:rsid w:val="00685A07"/>
    <w:rsid w:val="006865E9"/>
    <w:rsid w:val="00691F3E"/>
    <w:rsid w:val="00694BFB"/>
    <w:rsid w:val="006A106B"/>
    <w:rsid w:val="006B75F5"/>
    <w:rsid w:val="006C523D"/>
    <w:rsid w:val="006D4036"/>
    <w:rsid w:val="006E7DF2"/>
    <w:rsid w:val="006F3452"/>
    <w:rsid w:val="00712636"/>
    <w:rsid w:val="00792708"/>
    <w:rsid w:val="00797EB3"/>
    <w:rsid w:val="007A1D63"/>
    <w:rsid w:val="007A7081"/>
    <w:rsid w:val="007C433A"/>
    <w:rsid w:val="007C47F3"/>
    <w:rsid w:val="007C54CC"/>
    <w:rsid w:val="007F1CF5"/>
    <w:rsid w:val="007F3E48"/>
    <w:rsid w:val="007F779B"/>
    <w:rsid w:val="00820E2A"/>
    <w:rsid w:val="0082706A"/>
    <w:rsid w:val="00832EF3"/>
    <w:rsid w:val="008337A4"/>
    <w:rsid w:val="00834EDE"/>
    <w:rsid w:val="008355F6"/>
    <w:rsid w:val="00866C0F"/>
    <w:rsid w:val="008736AA"/>
    <w:rsid w:val="008B6CE8"/>
    <w:rsid w:val="008D275D"/>
    <w:rsid w:val="008E388A"/>
    <w:rsid w:val="008F5A8E"/>
    <w:rsid w:val="00900224"/>
    <w:rsid w:val="00936066"/>
    <w:rsid w:val="00967597"/>
    <w:rsid w:val="009711EE"/>
    <w:rsid w:val="00980327"/>
    <w:rsid w:val="00986478"/>
    <w:rsid w:val="00993C60"/>
    <w:rsid w:val="00994893"/>
    <w:rsid w:val="009A363E"/>
    <w:rsid w:val="009B5557"/>
    <w:rsid w:val="009B6621"/>
    <w:rsid w:val="009D2836"/>
    <w:rsid w:val="009D54FB"/>
    <w:rsid w:val="009E228C"/>
    <w:rsid w:val="009F1067"/>
    <w:rsid w:val="00A148FC"/>
    <w:rsid w:val="00A20551"/>
    <w:rsid w:val="00A314FC"/>
    <w:rsid w:val="00A31E01"/>
    <w:rsid w:val="00A32558"/>
    <w:rsid w:val="00A44E45"/>
    <w:rsid w:val="00A527AD"/>
    <w:rsid w:val="00A62ED9"/>
    <w:rsid w:val="00A718CF"/>
    <w:rsid w:val="00A8179F"/>
    <w:rsid w:val="00A81A9C"/>
    <w:rsid w:val="00AB6F76"/>
    <w:rsid w:val="00AC1479"/>
    <w:rsid w:val="00AE48A0"/>
    <w:rsid w:val="00AE61BE"/>
    <w:rsid w:val="00AF0994"/>
    <w:rsid w:val="00AF0BFD"/>
    <w:rsid w:val="00B16F25"/>
    <w:rsid w:val="00B20558"/>
    <w:rsid w:val="00B24422"/>
    <w:rsid w:val="00B2799A"/>
    <w:rsid w:val="00B600C4"/>
    <w:rsid w:val="00B80C20"/>
    <w:rsid w:val="00B844FE"/>
    <w:rsid w:val="00B86B4F"/>
    <w:rsid w:val="00B87598"/>
    <w:rsid w:val="00BC562B"/>
    <w:rsid w:val="00C23A7A"/>
    <w:rsid w:val="00C33014"/>
    <w:rsid w:val="00C33434"/>
    <w:rsid w:val="00C34248"/>
    <w:rsid w:val="00C34869"/>
    <w:rsid w:val="00C42EB6"/>
    <w:rsid w:val="00C5065D"/>
    <w:rsid w:val="00C75F7E"/>
    <w:rsid w:val="00C823C9"/>
    <w:rsid w:val="00C85096"/>
    <w:rsid w:val="00CA3C63"/>
    <w:rsid w:val="00CA701D"/>
    <w:rsid w:val="00CB141A"/>
    <w:rsid w:val="00CB20EF"/>
    <w:rsid w:val="00CC1F3B"/>
    <w:rsid w:val="00CD12CB"/>
    <w:rsid w:val="00CD36CF"/>
    <w:rsid w:val="00CE1671"/>
    <w:rsid w:val="00CE1F65"/>
    <w:rsid w:val="00CE7DC3"/>
    <w:rsid w:val="00CF1DCA"/>
    <w:rsid w:val="00CF6228"/>
    <w:rsid w:val="00D03CD3"/>
    <w:rsid w:val="00D309D1"/>
    <w:rsid w:val="00D45077"/>
    <w:rsid w:val="00D579FC"/>
    <w:rsid w:val="00D81C16"/>
    <w:rsid w:val="00D936D7"/>
    <w:rsid w:val="00D95584"/>
    <w:rsid w:val="00DA45DB"/>
    <w:rsid w:val="00DC05CB"/>
    <w:rsid w:val="00DC4D7D"/>
    <w:rsid w:val="00DC792C"/>
    <w:rsid w:val="00DE1C98"/>
    <w:rsid w:val="00DE526B"/>
    <w:rsid w:val="00DE7A39"/>
    <w:rsid w:val="00DF199D"/>
    <w:rsid w:val="00DF2AD8"/>
    <w:rsid w:val="00E01542"/>
    <w:rsid w:val="00E051CB"/>
    <w:rsid w:val="00E3501F"/>
    <w:rsid w:val="00E365F1"/>
    <w:rsid w:val="00E410C0"/>
    <w:rsid w:val="00E62F48"/>
    <w:rsid w:val="00E631E2"/>
    <w:rsid w:val="00E63478"/>
    <w:rsid w:val="00E63AE3"/>
    <w:rsid w:val="00E70902"/>
    <w:rsid w:val="00E831B3"/>
    <w:rsid w:val="00E9005F"/>
    <w:rsid w:val="00EA14A5"/>
    <w:rsid w:val="00EB1EA5"/>
    <w:rsid w:val="00EB4D5F"/>
    <w:rsid w:val="00ED58AC"/>
    <w:rsid w:val="00ED6236"/>
    <w:rsid w:val="00EE70CB"/>
    <w:rsid w:val="00EF4FD0"/>
    <w:rsid w:val="00F00D0E"/>
    <w:rsid w:val="00F00E28"/>
    <w:rsid w:val="00F11D8F"/>
    <w:rsid w:val="00F32ACD"/>
    <w:rsid w:val="00F41CA2"/>
    <w:rsid w:val="00F443C0"/>
    <w:rsid w:val="00F4679D"/>
    <w:rsid w:val="00F62EFB"/>
    <w:rsid w:val="00F70EB5"/>
    <w:rsid w:val="00F72868"/>
    <w:rsid w:val="00F8538D"/>
    <w:rsid w:val="00F939A4"/>
    <w:rsid w:val="00FA7B09"/>
    <w:rsid w:val="00FC7D99"/>
    <w:rsid w:val="00FD5B51"/>
    <w:rsid w:val="00FD6747"/>
    <w:rsid w:val="00FE067E"/>
    <w:rsid w:val="00FE6336"/>
    <w:rsid w:val="00FE710D"/>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E245163"/>
  <w15:chartTrackingRefBased/>
  <w15:docId w15:val="{405A56C3-8E24-4D41-BD66-0FF27E7A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39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prt\OneDrive\Desktop\WV%20Legislature\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29C9566388424588C656B11D7CAA42"/>
        <w:category>
          <w:name w:val="General"/>
          <w:gallery w:val="placeholder"/>
        </w:category>
        <w:types>
          <w:type w:val="bbPlcHdr"/>
        </w:types>
        <w:behaviors>
          <w:behavior w:val="content"/>
        </w:behaviors>
        <w:guid w:val="{42ECED6B-1885-4223-A36D-86A3DA5444E3}"/>
      </w:docPartPr>
      <w:docPartBody>
        <w:p w:rsidR="002F5D1E" w:rsidRDefault="00BD7F90">
          <w:pPr>
            <w:pStyle w:val="7029C9566388424588C656B11D7CAA42"/>
          </w:pPr>
          <w:r w:rsidRPr="00B844FE">
            <w:t>Prefix Text</w:t>
          </w:r>
        </w:p>
      </w:docPartBody>
    </w:docPart>
    <w:docPart>
      <w:docPartPr>
        <w:name w:val="C44167A37CDD43A8AF2C053B4D9F6593"/>
        <w:category>
          <w:name w:val="General"/>
          <w:gallery w:val="placeholder"/>
        </w:category>
        <w:types>
          <w:type w:val="bbPlcHdr"/>
        </w:types>
        <w:behaviors>
          <w:behavior w:val="content"/>
        </w:behaviors>
        <w:guid w:val="{CCF9D309-8996-4643-BAAA-D2C7448B1A1D}"/>
      </w:docPartPr>
      <w:docPartBody>
        <w:p w:rsidR="002F5D1E" w:rsidRDefault="00A06607">
          <w:pPr>
            <w:pStyle w:val="C44167A37CDD43A8AF2C053B4D9F6593"/>
          </w:pPr>
          <w:r w:rsidRPr="00B844FE">
            <w:t>[Type here]</w:t>
          </w:r>
        </w:p>
      </w:docPartBody>
    </w:docPart>
    <w:docPart>
      <w:docPartPr>
        <w:name w:val="33955EFFF60646BF9C151401FE243B46"/>
        <w:category>
          <w:name w:val="General"/>
          <w:gallery w:val="placeholder"/>
        </w:category>
        <w:types>
          <w:type w:val="bbPlcHdr"/>
        </w:types>
        <w:behaviors>
          <w:behavior w:val="content"/>
        </w:behaviors>
        <w:guid w:val="{0B39A1E4-AC0A-4072-9719-4CC529BC8BFD}"/>
      </w:docPartPr>
      <w:docPartBody>
        <w:p w:rsidR="002F5D1E" w:rsidRDefault="00BD7F90">
          <w:pPr>
            <w:pStyle w:val="33955EFFF60646BF9C151401FE243B46"/>
          </w:pPr>
          <w:r w:rsidRPr="00B844FE">
            <w:t>Number</w:t>
          </w:r>
        </w:p>
      </w:docPartBody>
    </w:docPart>
    <w:docPart>
      <w:docPartPr>
        <w:name w:val="5A1363035DA2424D80BBCA12D3D1F0FF"/>
        <w:category>
          <w:name w:val="General"/>
          <w:gallery w:val="placeholder"/>
        </w:category>
        <w:types>
          <w:type w:val="bbPlcHdr"/>
        </w:types>
        <w:behaviors>
          <w:behavior w:val="content"/>
        </w:behaviors>
        <w:guid w:val="{279C2AEE-0ACB-4B5E-93B7-F9351D5EE45A}"/>
      </w:docPartPr>
      <w:docPartBody>
        <w:p w:rsidR="002F5D1E" w:rsidRDefault="00BD7F90">
          <w:pPr>
            <w:pStyle w:val="5A1363035DA2424D80BBCA12D3D1F0FF"/>
          </w:pPr>
          <w:r w:rsidRPr="00B844FE">
            <w:t>Enter Sponsors Here</w:t>
          </w:r>
        </w:p>
      </w:docPartBody>
    </w:docPart>
    <w:docPart>
      <w:docPartPr>
        <w:name w:val="6859773888674B8FAD3AEE93B3098222"/>
        <w:category>
          <w:name w:val="General"/>
          <w:gallery w:val="placeholder"/>
        </w:category>
        <w:types>
          <w:type w:val="bbPlcHdr"/>
        </w:types>
        <w:behaviors>
          <w:behavior w:val="content"/>
        </w:behaviors>
        <w:guid w:val="{D9A0ED3C-54F8-4C54-AE72-7231DAE58984}"/>
      </w:docPartPr>
      <w:docPartBody>
        <w:p w:rsidR="002F5D1E" w:rsidRDefault="00BD7F90">
          <w:pPr>
            <w:pStyle w:val="6859773888674B8FAD3AEE93B30982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90"/>
    <w:rsid w:val="000E5898"/>
    <w:rsid w:val="00213D35"/>
    <w:rsid w:val="002F5D1E"/>
    <w:rsid w:val="00A06607"/>
    <w:rsid w:val="00A731CE"/>
    <w:rsid w:val="00BD7F90"/>
    <w:rsid w:val="00C00EF0"/>
    <w:rsid w:val="00EE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29C9566388424588C656B11D7CAA42">
    <w:name w:val="7029C9566388424588C656B11D7CAA42"/>
  </w:style>
  <w:style w:type="paragraph" w:customStyle="1" w:styleId="C44167A37CDD43A8AF2C053B4D9F6593">
    <w:name w:val="C44167A37CDD43A8AF2C053B4D9F6593"/>
  </w:style>
  <w:style w:type="paragraph" w:customStyle="1" w:styleId="33955EFFF60646BF9C151401FE243B46">
    <w:name w:val="33955EFFF60646BF9C151401FE243B46"/>
  </w:style>
  <w:style w:type="paragraph" w:customStyle="1" w:styleId="5A1363035DA2424D80BBCA12D3D1F0FF">
    <w:name w:val="5A1363035DA2424D80BBCA12D3D1F0FF"/>
  </w:style>
  <w:style w:type="character" w:styleId="PlaceholderText">
    <w:name w:val="Placeholder Text"/>
    <w:basedOn w:val="DefaultParagraphFont"/>
    <w:uiPriority w:val="99"/>
    <w:semiHidden/>
    <w:rsid w:val="00A06607"/>
    <w:rPr>
      <w:color w:val="808080"/>
    </w:rPr>
  </w:style>
  <w:style w:type="paragraph" w:customStyle="1" w:styleId="6859773888674B8FAD3AEE93B3098222">
    <w:name w:val="6859773888674B8FAD3AEE93B3098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23346-5F0D-4799-A7F3-E3935B0A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8</TotalTime>
  <Pages>7</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A. Terry</dc:creator>
  <cp:keywords/>
  <dc:description/>
  <cp:lastModifiedBy>Shane Thomas</cp:lastModifiedBy>
  <cp:revision>4</cp:revision>
  <cp:lastPrinted>2021-03-09T18:28:00Z</cp:lastPrinted>
  <dcterms:created xsi:type="dcterms:W3CDTF">2021-04-14T15:31:00Z</dcterms:created>
  <dcterms:modified xsi:type="dcterms:W3CDTF">2021-04-14T15:39:00Z</dcterms:modified>
</cp:coreProperties>
</file>